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023735"/>
            <wp:effectExtent l="0" t="0" r="9525" b="5715"/>
            <wp:docPr id="1" name="图片 1" descr="QQ图片2018071816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718162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F16AC"/>
    <w:rsid w:val="694F16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D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2018-07-18T08:28:00Z</dcterms:created>
  <dc:creator>海绵宝宝</dc:creator>
  <cp:lastModifiedBy>海绵宝宝</cp:lastModifiedBy>
  <dcterms:modified xsi:type="dcterms:W3CDTF">2018-07-18T08:29:25Z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