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4080"/>
            <wp:effectExtent l="0" t="0" r="6985" b="13970"/>
            <wp:docPr id="1" name="图片 1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06FC2"/>
    <w:rsid w:val="4E406FC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D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2018-10-31T09:39:00Z</dcterms:created>
  <dc:creator>海绵宝宝</dc:creator>
  <cp:lastModifiedBy>海绵宝宝</cp:lastModifiedBy>
  <dcterms:modified xsi:type="dcterms:W3CDTF">2018-10-31T09:39:46Z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