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167880" cy="5375910"/>
            <wp:effectExtent l="0" t="0" r="15240" b="13970"/>
            <wp:docPr id="1" name="图片 1" descr="CIDP-2018-67‍防灾科技学院关于2018年高招宣传推广方案项目单一来源采购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IDP-2018-67‍防灾科技学院关于2018年高招宣传推广方案项目单一来源采购说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7880" cy="537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24449"/>
    <w:rsid w:val="2BB2444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DP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2018-05-21T09:17:00Z</dcterms:created>
  <dc:creator>海绵宝宝</dc:creator>
  <cp:lastModifiedBy>海绵宝宝</cp:lastModifiedBy>
  <dcterms:modified xsi:type="dcterms:W3CDTF">2018-05-21T09:18:18Z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