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809230" cy="5841365"/>
            <wp:effectExtent l="0" t="0" r="6985" b="1270"/>
            <wp:docPr id="1" name="图片 1" descr="《数字信号处理的MATLAB实现（第三版）》_单一来源论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《数字信号处理的MATLAB实现（第三版）》_单一来源论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09230" cy="584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11430"/>
    <w:rsid w:val="492114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D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2018-11-19T06:36:00Z</dcterms:created>
  <dc:creator>海绵宝宝</dc:creator>
  <cp:lastModifiedBy>海绵宝宝</cp:lastModifiedBy>
  <dcterms:modified xsi:type="dcterms:W3CDTF">2018-11-19T06:37:41Z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